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反馈意见表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6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</w:tcPr>
          <w:p>
            <w:pPr>
              <w:jc w:val="center"/>
              <w:rPr>
                <w:rFonts w:ascii="宋体" w:cs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6698" w:type="dxa"/>
          </w:tcPr>
          <w:p>
            <w:pPr>
              <w:jc w:val="center"/>
              <w:rPr>
                <w:rFonts w:ascii="宋体" w:cs="宋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4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考察学习活动意见建议</w:t>
            </w:r>
          </w:p>
        </w:tc>
        <w:tc>
          <w:tcPr>
            <w:tcW w:w="6698" w:type="dxa"/>
          </w:tcPr>
          <w:p>
            <w:pPr>
              <w:jc w:val="center"/>
              <w:rPr>
                <w:rFonts w:ascii="宋体" w:cs="宋体"/>
                <w:b/>
                <w:bCs/>
                <w:sz w:val="44"/>
                <w:szCs w:val="44"/>
              </w:rPr>
            </w:pPr>
            <w:bookmarkStart w:id="0" w:name="_GoBack"/>
            <w:bookmarkEnd w:id="0"/>
          </w:p>
        </w:tc>
      </w:tr>
    </w:tbl>
    <w:p>
      <w:pPr>
        <w:jc w:val="center"/>
        <w:rPr>
          <w:rFonts w:ascii="宋体" w:cs="宋体"/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ODdhNmZjZGY3MTg1NmVmMDg3YWRkYTg5N2IwZDEifQ=="/>
  </w:docVars>
  <w:rsids>
    <w:rsidRoot w:val="204A5115"/>
    <w:rsid w:val="000901AC"/>
    <w:rsid w:val="003524FB"/>
    <w:rsid w:val="003934A8"/>
    <w:rsid w:val="00C563A2"/>
    <w:rsid w:val="00DD4466"/>
    <w:rsid w:val="204A5115"/>
    <w:rsid w:val="30FF0737"/>
    <w:rsid w:val="7F21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22</Words>
  <Characters>22</Characters>
  <Lines>0</Lines>
  <Paragraphs>0</Paragraphs>
  <TotalTime>13</TotalTime>
  <ScaleCrop>false</ScaleCrop>
  <LinksUpToDate>false</LinksUpToDate>
  <CharactersWithSpaces>28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2024-07-12T06:58:00Z</dcterms:created>
  <dc:creator>装甲掷弹兵</dc:creator>
  <cp:lastModifiedBy>Administrator</cp:lastModifiedBy>
  <cp:lastPrinted>2024-07-15T06:41:35Z</cp:lastPrinted>
  <dcterms:modified xsi:type="dcterms:W3CDTF">2024-07-15T06:41:51Z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13D53B84266A4F9A8560B10D446FA612_13</vt:lpwstr>
  </property>
</Properties>
</file>