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bookmarkStart w:id="0" w:name="_GoBack"/>
      <w:bookmarkEnd w:id="0"/>
    </w:p>
    <w:p>
      <w:pPr>
        <w:tabs>
          <w:tab w:val="left" w:pos="5023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</w:p>
    <w:p>
      <w:pPr>
        <w:tabs>
          <w:tab w:val="left" w:pos="5023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附件</w:t>
      </w:r>
    </w:p>
    <w:p>
      <w:pPr>
        <w:tabs>
          <w:tab w:val="center" w:pos="4153"/>
          <w:tab w:val="left" w:pos="5023"/>
        </w:tabs>
        <w:spacing w:line="360" w:lineRule="auto"/>
        <w:ind w:firstLine="883" w:firstLineChars="200"/>
        <w:rPr>
          <w:rFonts w:asci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“走进招投标”大课堂第二十二讲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培训会回执表</w:t>
      </w:r>
    </w:p>
    <w:p>
      <w:pPr>
        <w:tabs>
          <w:tab w:val="center" w:pos="4153"/>
          <w:tab w:val="left" w:pos="5023"/>
        </w:tabs>
        <w:spacing w:line="360" w:lineRule="auto"/>
        <w:ind w:right="320" w:firstLine="4160" w:firstLineChars="130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性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部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务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手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ascii="方正仿宋_GBK" w:hAnsi="方正仿宋_GBK" w:eastAsia="方正仿宋_GBK" w:cs="方正仿宋_GBK"/>
          <w:b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Y1ODdhNmZjZGY3MTg1NmVmMDg3YWRkYTg5N2IwZDEifQ=="/>
  </w:docVars>
  <w:rsids>
    <w:rsidRoot w:val="04575D52"/>
    <w:rsid w:val="00267A0A"/>
    <w:rsid w:val="006F2899"/>
    <w:rsid w:val="008F5793"/>
    <w:rsid w:val="00A33098"/>
    <w:rsid w:val="00FA272A"/>
    <w:rsid w:val="00FF07A2"/>
    <w:rsid w:val="04575D52"/>
    <w:rsid w:val="18587CC0"/>
    <w:rsid w:val="3BC75B96"/>
    <w:rsid w:val="3DE84556"/>
    <w:rsid w:val="5B105321"/>
    <w:rsid w:val="640D515D"/>
    <w:rsid w:val="66450384"/>
    <w:rsid w:val="6E1D47E1"/>
    <w:rsid w:val="7DF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112</Words>
  <Characters>642</Characters>
  <Lines>0</Lines>
  <Paragraphs>0</Paragraphs>
  <TotalTime>43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2020-08-10T08:51:00Z</dcterms:created>
  <dc:creator>汪小烦</dc:creator>
  <cp:lastModifiedBy>Administrator</cp:lastModifiedBy>
  <dcterms:modified xsi:type="dcterms:W3CDTF">2023-07-11T07:31:24Z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3A191A7B35474AFDB72BBF9DB8FC2EC8_13</vt:lpwstr>
  </property>
</Properties>
</file>